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79"/>
        <w:gridCol w:w="5279"/>
        <w:gridCol w:w="4245"/>
      </w:tblGrid>
      <w:tr w:rsidR="002D2D78" w14:paraId="18CB7CBC" w14:textId="77777777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14:paraId="5D1ACCE3" w14:textId="3E2F2659" w:rsidR="002D2D78" w:rsidRDefault="002D2D78">
            <w:pPr>
              <w:pStyle w:val="Heading7"/>
            </w:pPr>
          </w:p>
          <w:p w14:paraId="68331B92" w14:textId="392B4502" w:rsidR="002D2D78" w:rsidRDefault="00B96996">
            <w:pPr>
              <w:pStyle w:val="Heading2"/>
            </w:pPr>
            <w:r>
              <w:t>Interesting facts</w:t>
            </w:r>
          </w:p>
          <w:p w14:paraId="0BB59A97" w14:textId="16A583FF" w:rsidR="002D2D78" w:rsidRDefault="002D2D78">
            <w:pPr>
              <w:pStyle w:val="Heading9"/>
              <w:spacing w:after="240"/>
            </w:pPr>
          </w:p>
          <w:p w14:paraId="615E2926" w14:textId="4AEC89B1" w:rsidR="002D2D78" w:rsidRDefault="00184A3F" w:rsidP="00184A3F">
            <w:pPr>
              <w:pStyle w:val="Heading4"/>
              <w:numPr>
                <w:ilvl w:val="0"/>
                <w:numId w:val="12"/>
              </w:numPr>
            </w:pPr>
            <w:r>
              <w:t>Type</w:t>
            </w:r>
          </w:p>
          <w:p w14:paraId="745D9235" w14:textId="3B114277" w:rsidR="002D2D78" w:rsidRDefault="002D2D78">
            <w:pPr>
              <w:pStyle w:val="Heading6"/>
            </w:pPr>
          </w:p>
          <w:p w14:paraId="202FB19D" w14:textId="77777777" w:rsidR="00A041E9" w:rsidRDefault="00A041E9" w:rsidP="00A041E9">
            <w:pPr>
              <w:pStyle w:val="Heading4"/>
              <w:numPr>
                <w:ilvl w:val="0"/>
                <w:numId w:val="12"/>
              </w:numPr>
            </w:pPr>
            <w:r>
              <w:t>Type</w:t>
            </w:r>
          </w:p>
          <w:p w14:paraId="727D4267" w14:textId="77777777" w:rsidR="00A041E9" w:rsidRDefault="00A041E9" w:rsidP="00A041E9">
            <w:pPr>
              <w:pStyle w:val="ListParagraph"/>
            </w:pPr>
          </w:p>
          <w:p w14:paraId="426331E0" w14:textId="77777777" w:rsidR="00A041E9" w:rsidRDefault="00A041E9" w:rsidP="00A041E9">
            <w:pPr>
              <w:pStyle w:val="Heading4"/>
              <w:ind w:left="504"/>
            </w:pPr>
          </w:p>
          <w:p w14:paraId="60BD9A77" w14:textId="77777777" w:rsidR="00A041E9" w:rsidRDefault="00A041E9" w:rsidP="00A041E9">
            <w:pPr>
              <w:pStyle w:val="Heading4"/>
              <w:numPr>
                <w:ilvl w:val="0"/>
                <w:numId w:val="12"/>
              </w:numPr>
            </w:pPr>
            <w:r>
              <w:t>Type</w:t>
            </w:r>
          </w:p>
          <w:p w14:paraId="268C9291" w14:textId="77777777" w:rsidR="00A041E9" w:rsidRDefault="00A041E9" w:rsidP="00A041E9">
            <w:pPr>
              <w:pStyle w:val="Heading4"/>
              <w:ind w:left="504"/>
            </w:pPr>
          </w:p>
          <w:p w14:paraId="64DBBD8A" w14:textId="77777777" w:rsidR="00A041E9" w:rsidRDefault="00A041E9" w:rsidP="00A041E9">
            <w:pPr>
              <w:pStyle w:val="Heading4"/>
              <w:numPr>
                <w:ilvl w:val="0"/>
                <w:numId w:val="12"/>
              </w:numPr>
            </w:pPr>
            <w:r>
              <w:t>Type</w:t>
            </w:r>
          </w:p>
          <w:p w14:paraId="46178C56" w14:textId="77777777" w:rsidR="00A041E9" w:rsidRDefault="00A041E9" w:rsidP="00A041E9">
            <w:pPr>
              <w:pStyle w:val="Heading4"/>
            </w:pPr>
          </w:p>
          <w:p w14:paraId="5D035011" w14:textId="77777777" w:rsidR="00A041E9" w:rsidRDefault="00A041E9" w:rsidP="00A041E9">
            <w:pPr>
              <w:pStyle w:val="Heading4"/>
              <w:numPr>
                <w:ilvl w:val="0"/>
                <w:numId w:val="12"/>
              </w:numPr>
            </w:pPr>
            <w:r>
              <w:t>Type</w:t>
            </w:r>
          </w:p>
          <w:p w14:paraId="7BF79E38" w14:textId="7663D850" w:rsidR="002D2D78" w:rsidRDefault="002D2D78">
            <w:pPr>
              <w:pStyle w:val="Heading6"/>
            </w:pPr>
          </w:p>
        </w:tc>
        <w:tc>
          <w:tcPr>
            <w:tcW w:w="5279" w:type="dxa"/>
            <w:tcMar>
              <w:right w:w="1037" w:type="dxa"/>
            </w:tcMar>
          </w:tcPr>
          <w:p w14:paraId="657DC96C" w14:textId="03B3CDE8" w:rsidR="002D2D78" w:rsidRDefault="002D2D78">
            <w:pPr>
              <w:pStyle w:val="Heading7"/>
            </w:pPr>
          </w:p>
          <w:p w14:paraId="25A51079" w14:textId="654C8FBB" w:rsidR="0071088E" w:rsidRDefault="0071088E" w:rsidP="0071088E"/>
          <w:p w14:paraId="4875BC70" w14:textId="1E50EA3F" w:rsidR="0071088E" w:rsidRDefault="00D75DE6" w:rsidP="0071088E">
            <w:pPr>
              <w:pStyle w:val="TableDescription"/>
            </w:pPr>
            <w:r>
              <w:t>Map of United States</w:t>
            </w:r>
          </w:p>
          <w:p w14:paraId="55EDAD83" w14:textId="3B185917" w:rsidR="00D75DE6" w:rsidRDefault="00A041E9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1E8A0B" wp14:editId="48BD3624">
                      <wp:simplePos x="0" y="0"/>
                      <wp:positionH relativeFrom="column">
                        <wp:posOffset>107134</wp:posOffset>
                      </wp:positionH>
                      <wp:positionV relativeFrom="paragraph">
                        <wp:posOffset>68399</wp:posOffset>
                      </wp:positionV>
                      <wp:extent cx="2514600" cy="1518557"/>
                      <wp:effectExtent l="0" t="0" r="19050" b="24765"/>
                      <wp:wrapNone/>
                      <wp:docPr id="8504680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518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EA2EB" w14:textId="7714A3ED" w:rsidR="00A041E9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1E8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.45pt;margin-top:5.4pt;width:198pt;height:11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P1OAIAAH0EAAAOAAAAZHJzL2Uyb0RvYy54bWysVE1v2zAMvQ/YfxB0X2xncd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" fillcolor="white [3201]" strokeweight=".5pt">
                      <v:textbox>
                        <w:txbxContent>
                          <w:p w14:paraId="6DCEA2EB" w14:textId="7714A3ED" w:rsidR="00A041E9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19592" w14:textId="4491E3C6" w:rsidR="00D75DE6" w:rsidRDefault="00D75DE6">
            <w:pPr>
              <w:pStyle w:val="Heading1"/>
            </w:pPr>
          </w:p>
          <w:p w14:paraId="40636645" w14:textId="6A28B27A" w:rsidR="00D75DE6" w:rsidRDefault="00D75DE6">
            <w:pPr>
              <w:pStyle w:val="Heading1"/>
            </w:pPr>
          </w:p>
          <w:p w14:paraId="67CADD4A" w14:textId="654468E8" w:rsidR="002D2D78" w:rsidRDefault="00B96996">
            <w:pPr>
              <w:pStyle w:val="Heading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7974F6" wp14:editId="3069C172">
                      <wp:simplePos x="0" y="0"/>
                      <wp:positionH relativeFrom="column">
                        <wp:posOffset>25491</wp:posOffset>
                      </wp:positionH>
                      <wp:positionV relativeFrom="paragraph">
                        <wp:posOffset>277950</wp:posOffset>
                      </wp:positionV>
                      <wp:extent cx="2667786" cy="865414"/>
                      <wp:effectExtent l="0" t="0" r="18415" b="11430"/>
                      <wp:wrapNone/>
                      <wp:docPr id="380697395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786" cy="865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E77A5B" w14:textId="40EBC576" w:rsidR="00B96996" w:rsidRDefault="00B96996">
                                  <w:r>
                                    <w:t>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74F6" id="Text Box 13" o:spid="_x0000_s1027" type="#_x0000_t202" style="position:absolute;left:0;text-align:left;margin-left:2pt;margin-top:21.9pt;width:210.05pt;height:68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" fillcolor="white [3201]" strokeweight=".5pt">
                      <v:textbox>
                        <w:txbxContent>
                          <w:p w14:paraId="18E77A5B" w14:textId="40EBC576" w:rsidR="00B96996" w:rsidRDefault="00B96996">
                            <w: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DE6" w:rsidRPr="00D75DE6">
              <w:rPr>
                <w:sz w:val="28"/>
                <w:szCs w:val="28"/>
              </w:rPr>
              <w:t>Bordering States or bodies of water</w:t>
            </w:r>
          </w:p>
          <w:p w14:paraId="51A15A43" w14:textId="77777777" w:rsidR="00B96996" w:rsidRPr="00D75DE6" w:rsidRDefault="00B96996">
            <w:pPr>
              <w:pStyle w:val="Heading1"/>
              <w:rPr>
                <w:sz w:val="28"/>
                <w:szCs w:val="28"/>
              </w:rPr>
            </w:pPr>
          </w:p>
          <w:p w14:paraId="17344DED" w14:textId="77777777" w:rsidR="00F214A2" w:rsidRDefault="00DE39AE" w:rsidP="000C3A20">
            <w:pPr>
              <w:spacing w:after="240"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90F66" wp14:editId="12E8BFA6">
                      <wp:simplePos x="0" y="0"/>
                      <wp:positionH relativeFrom="column">
                        <wp:posOffset>29664</wp:posOffset>
                      </wp:positionH>
                      <wp:positionV relativeFrom="paragraph">
                        <wp:posOffset>557711</wp:posOffset>
                      </wp:positionV>
                      <wp:extent cx="2648585" cy="253365"/>
                      <wp:effectExtent l="0" t="0" r="18415" b="13335"/>
                      <wp:wrapNone/>
                      <wp:docPr id="17676929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58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1CC5C" w14:textId="253E7852" w:rsidR="00DE39AE" w:rsidRPr="00DE39AE" w:rsidRDefault="00DE39AE" w:rsidP="00DE39A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E39AE">
                                    <w:rPr>
                                      <w:color w:val="FFFFFF" w:themeColor="background1"/>
                                    </w:rPr>
                                    <w:t>M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AP OF</w:t>
                                  </w:r>
                                  <w:r w:rsidR="00A041E9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A041E9" w:rsidRPr="00A041E9">
                                    <w:rPr>
                                      <w:color w:val="D64531" w:themeColor="accent1"/>
                                    </w:rPr>
                                    <w:t>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0F66" id="Text Box 2" o:spid="_x0000_s1028" type="#_x0000_t202" style="position:absolute;margin-left:2.35pt;margin-top:43.9pt;width:208.55pt;height:1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" fillcolor="black [3213]" strokeweight=".5pt">
                      <v:textbox>
                        <w:txbxContent>
                          <w:p w14:paraId="3A81CC5C" w14:textId="253E7852" w:rsidR="00DE39AE" w:rsidRPr="00DE39AE" w:rsidRDefault="00DE39AE" w:rsidP="00DE39A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E39AE">
                              <w:rPr>
                                <w:color w:val="FFFFFF" w:themeColor="background1"/>
                              </w:rPr>
                              <w:t>M</w:t>
                            </w:r>
                            <w:r>
                              <w:rPr>
                                <w:color w:val="FFFFFF" w:themeColor="background1"/>
                              </w:rPr>
                              <w:t>AP OF</w:t>
                            </w:r>
                            <w:r w:rsidR="00A041E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041E9" w:rsidRPr="00A041E9">
                              <w:rPr>
                                <w:color w:val="D64531" w:themeColor="accent1"/>
                              </w:rP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A4912" w14:textId="77777777" w:rsidR="00A041E9" w:rsidRPr="00A041E9" w:rsidRDefault="00A041E9" w:rsidP="00A041E9"/>
          <w:p w14:paraId="5860068C" w14:textId="77777777" w:rsidR="00A041E9" w:rsidRDefault="00A041E9" w:rsidP="00A041E9"/>
          <w:p w14:paraId="3CAB4AFC" w14:textId="77777777" w:rsidR="00A041E9" w:rsidRDefault="00A041E9" w:rsidP="00A041E9"/>
          <w:p w14:paraId="4F0B3DB4" w14:textId="3D81DBC0" w:rsidR="00A041E9" w:rsidRDefault="00A041E9" w:rsidP="00A041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D830FD" wp14:editId="62D54A15">
                      <wp:simplePos x="0" y="0"/>
                      <wp:positionH relativeFrom="column">
                        <wp:posOffset>66312</wp:posOffset>
                      </wp:positionH>
                      <wp:positionV relativeFrom="paragraph">
                        <wp:posOffset>140063</wp:posOffset>
                      </wp:positionV>
                      <wp:extent cx="2626814" cy="1518557"/>
                      <wp:effectExtent l="0" t="0" r="21590" b="24765"/>
                      <wp:wrapNone/>
                      <wp:docPr id="558634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6814" cy="1518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B230A" w14:textId="6335FF22" w:rsidR="00A041E9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830FD" id="_x0000_s1029" type="#_x0000_t202" style="position:absolute;margin-left:5.2pt;margin-top:11.05pt;width:206.85pt;height:11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dEPgIAAIQ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" fillcolor="white [3201]" strokeweight=".5pt">
                      <v:textbox>
                        <w:txbxContent>
                          <w:p w14:paraId="3FCB230A" w14:textId="6335FF22" w:rsidR="00A041E9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95D05" w14:textId="77777777" w:rsidR="00A041E9" w:rsidRPr="00A041E9" w:rsidRDefault="00A041E9" w:rsidP="00A041E9">
            <w:pPr>
              <w:jc w:val="center"/>
            </w:pPr>
          </w:p>
        </w:tc>
        <w:tc>
          <w:tcPr>
            <w:tcW w:w="4245" w:type="dxa"/>
          </w:tcPr>
          <w:p w14:paraId="5E324DAD" w14:textId="720E6418" w:rsidR="002D2D78" w:rsidRDefault="002D2D78">
            <w:pPr>
              <w:pStyle w:val="Heading7"/>
            </w:pPr>
          </w:p>
          <w:p w14:paraId="4ADABCEA" w14:textId="57639103" w:rsidR="002D2D78" w:rsidRDefault="00D75DE6">
            <w:pPr>
              <w:pStyle w:val="Title"/>
            </w:pPr>
            <w:r>
              <w:t>State Name</w:t>
            </w:r>
          </w:p>
          <w:p w14:paraId="448E3965" w14:textId="48776C1E" w:rsidR="002D2D78" w:rsidRDefault="002D2D78">
            <w:pPr>
              <w:pStyle w:val="Heading3"/>
            </w:pPr>
          </w:p>
          <w:p w14:paraId="1F3CB01C" w14:textId="23FBDBC5" w:rsidR="0071088E" w:rsidRDefault="00D75DE6" w:rsidP="0071088E">
            <w:pPr>
              <w:pStyle w:val="TableDescription"/>
            </w:pPr>
            <w:r>
              <w:t xml:space="preserve">By: </w:t>
            </w:r>
          </w:p>
          <w:p w14:paraId="763CE288" w14:textId="0C6E2DB7" w:rsidR="002D2D78" w:rsidRDefault="00D75DE6">
            <w:pPr>
              <w:spacing w:after="240"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C8025" wp14:editId="508712EF">
                      <wp:simplePos x="0" y="0"/>
                      <wp:positionH relativeFrom="column">
                        <wp:posOffset>149965</wp:posOffset>
                      </wp:positionH>
                      <wp:positionV relativeFrom="paragraph">
                        <wp:posOffset>342003</wp:posOffset>
                      </wp:positionV>
                      <wp:extent cx="2498103" cy="3403076"/>
                      <wp:effectExtent l="0" t="0" r="16510" b="26035"/>
                      <wp:wrapNone/>
                      <wp:docPr id="15511197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8103" cy="34030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B38EC" w14:textId="431B67B8" w:rsidR="00D75DE6" w:rsidRDefault="00D75DE6">
                                  <w:r>
                                    <w:t>Picture of state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C8025" id="Text Box 1" o:spid="_x0000_s1028" type="#_x0000_t202" style="position:absolute;margin-left:11.8pt;margin-top:26.95pt;width:196.7pt;height:26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" fillcolor="white [3201]" strokeweight=".5pt">
                      <v:textbox>
                        <w:txbxContent>
                          <w:p w14:paraId="3BFB38EC" w14:textId="431B67B8" w:rsidR="00D75DE6" w:rsidRDefault="00D75DE6">
                            <w:r>
                              <w:t>Picture of state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2D78" w14:paraId="557614BA" w14:textId="77777777" w:rsidTr="000C3A20">
        <w:trPr>
          <w:trHeight w:val="2736"/>
          <w:jc w:val="center"/>
        </w:trPr>
        <w:tc>
          <w:tcPr>
            <w:tcW w:w="5279" w:type="dxa"/>
            <w:tcMar>
              <w:right w:w="1037" w:type="dxa"/>
            </w:tcMar>
          </w:tcPr>
          <w:p w14:paraId="0A520C79" w14:textId="6A0EEA7F" w:rsidR="002D2D78" w:rsidRDefault="002D2D78">
            <w:pPr>
              <w:pStyle w:val="URL"/>
            </w:pPr>
          </w:p>
        </w:tc>
        <w:tc>
          <w:tcPr>
            <w:tcW w:w="5279" w:type="dxa"/>
            <w:tcMar>
              <w:right w:w="1037" w:type="dxa"/>
            </w:tcMar>
          </w:tcPr>
          <w:p w14:paraId="04296A6B" w14:textId="2A100190" w:rsidR="00D75DE6" w:rsidRPr="00D75DE6" w:rsidRDefault="00D75DE6" w:rsidP="00D75DE6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Largest Cities</w:t>
            </w:r>
          </w:p>
          <w:p w14:paraId="2BCB8EC3" w14:textId="4ADACF2D" w:rsidR="002D2D78" w:rsidRDefault="00DE39AE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83AE4" wp14:editId="54D549BE">
                      <wp:simplePos x="0" y="0"/>
                      <wp:positionH relativeFrom="column">
                        <wp:posOffset>89627</wp:posOffset>
                      </wp:positionH>
                      <wp:positionV relativeFrom="paragraph">
                        <wp:posOffset>59800</wp:posOffset>
                      </wp:positionV>
                      <wp:extent cx="2498103" cy="1018095"/>
                      <wp:effectExtent l="0" t="0" r="16510" b="10795"/>
                      <wp:wrapNone/>
                      <wp:docPr id="14938530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8103" cy="1018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329EAB" w14:textId="4ADA821E" w:rsidR="00DE39AE" w:rsidRDefault="00DE39AE" w:rsidP="00DE39AE">
                                  <w:r>
                                    <w:t>1.</w:t>
                                  </w:r>
                                </w:p>
                                <w:p w14:paraId="1AA57C1A" w14:textId="0258EDE3" w:rsidR="00DE39AE" w:rsidRDefault="00DE39AE" w:rsidP="00DE39AE">
                                  <w:r>
                                    <w:t>2.</w:t>
                                  </w:r>
                                </w:p>
                                <w:p w14:paraId="3A5573CA" w14:textId="0E6F405E" w:rsidR="00DE39AE" w:rsidRDefault="00DE39AE" w:rsidP="00DE39AE">
                                  <w:r>
                                    <w:t>3.</w:t>
                                  </w:r>
                                </w:p>
                                <w:p w14:paraId="26BF003F" w14:textId="77777777" w:rsidR="00DE39AE" w:rsidRDefault="00DE39AE" w:rsidP="00DE39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3AE4" id="_x0000_s1029" type="#_x0000_t202" style="position:absolute;left:0;text-align:left;margin-left:7.05pt;margin-top:4.7pt;width:196.7pt;height:8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0jPQIAAIQEAAAOAAAAZHJzL2Uyb0RvYy54bWysVE1v2zAMvQ/YfxB0X2zno0uMOEWWIsOA&#10;oC2QDj0rshwbk0VNUmJnv36U7Hy022nYRaZE6ol8fPT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" fillcolor="white [3201]" strokeweight=".5pt">
                      <v:textbox>
                        <w:txbxContent>
                          <w:p w14:paraId="43329EAB" w14:textId="4ADA821E" w:rsidR="00DE39AE" w:rsidRDefault="00DE39AE" w:rsidP="00DE39AE">
                            <w:r>
                              <w:t>1.</w:t>
                            </w:r>
                          </w:p>
                          <w:p w14:paraId="1AA57C1A" w14:textId="0258EDE3" w:rsidR="00DE39AE" w:rsidRDefault="00DE39AE" w:rsidP="00DE39AE">
                            <w:r>
                              <w:t>2.</w:t>
                            </w:r>
                          </w:p>
                          <w:p w14:paraId="3A5573CA" w14:textId="0E6F405E" w:rsidR="00DE39AE" w:rsidRDefault="00DE39AE" w:rsidP="00DE39AE">
                            <w:r>
                              <w:t>3.</w:t>
                            </w:r>
                          </w:p>
                          <w:p w14:paraId="26BF003F" w14:textId="77777777" w:rsidR="00DE39AE" w:rsidRDefault="00DE39AE" w:rsidP="00DE39AE"/>
                        </w:txbxContent>
                      </v:textbox>
                    </v:shape>
                  </w:pict>
                </mc:Fallback>
              </mc:AlternateContent>
            </w:r>
          </w:p>
          <w:p w14:paraId="3B30A29C" w14:textId="04733331" w:rsidR="002D2D78" w:rsidRDefault="002D2D78">
            <w:pPr>
              <w:pStyle w:val="Address"/>
            </w:pPr>
          </w:p>
          <w:p w14:paraId="53DB175B" w14:textId="70D96FEC" w:rsidR="002D2D78" w:rsidRDefault="002D2D78">
            <w:pPr>
              <w:pStyle w:val="Phone"/>
            </w:pPr>
          </w:p>
        </w:tc>
        <w:tc>
          <w:tcPr>
            <w:tcW w:w="4245" w:type="dxa"/>
          </w:tcPr>
          <w:p w14:paraId="171BF25A" w14:textId="79C8CDC7" w:rsidR="002D2D78" w:rsidRDefault="002D2D78">
            <w:pPr>
              <w:pStyle w:val="Subtitle"/>
            </w:pPr>
          </w:p>
          <w:p w14:paraId="262D1694" w14:textId="7A413D08" w:rsidR="002D2D78" w:rsidRDefault="002D2D78">
            <w:pPr>
              <w:pStyle w:val="Heading8"/>
            </w:pPr>
          </w:p>
          <w:p w14:paraId="5130BAAB" w14:textId="297240B2" w:rsidR="002D2D78" w:rsidRDefault="002D2D78">
            <w:pPr>
              <w:pStyle w:val="Phone"/>
            </w:pPr>
          </w:p>
        </w:tc>
      </w:tr>
      <w:tr w:rsidR="002D2D78" w14:paraId="7D3CAE4F" w14:textId="77777777" w:rsidTr="000C3A20">
        <w:trPr>
          <w:trHeight w:val="9144"/>
          <w:jc w:val="center"/>
        </w:trPr>
        <w:tc>
          <w:tcPr>
            <w:tcW w:w="5279" w:type="dxa"/>
            <w:tcMar>
              <w:top w:w="216" w:type="dxa"/>
              <w:right w:w="1037" w:type="dxa"/>
            </w:tcMar>
          </w:tcPr>
          <w:p w14:paraId="2E05FEE9" w14:textId="62A39A6D" w:rsidR="002D2D78" w:rsidRDefault="002D2D78">
            <w:pPr>
              <w:pStyle w:val="Heading7"/>
            </w:pPr>
          </w:p>
          <w:p w14:paraId="3710F43B" w14:textId="7470D1F9" w:rsidR="002D2D78" w:rsidRDefault="00F20418">
            <w:pPr>
              <w:pStyle w:val="Heading2"/>
            </w:pPr>
            <w:r>
              <w:t>State information</w:t>
            </w:r>
          </w:p>
          <w:p w14:paraId="20764F21" w14:textId="479D41A6" w:rsidR="002D2D78" w:rsidRDefault="002D2D78">
            <w:pPr>
              <w:pStyle w:val="Heading9"/>
              <w:spacing w:after="240"/>
            </w:pPr>
          </w:p>
          <w:p w14:paraId="75C67AB4" w14:textId="49FFF7C7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Capital</w:t>
            </w:r>
          </w:p>
          <w:p w14:paraId="5A5E43CD" w14:textId="22F21B97" w:rsidR="002D2D78" w:rsidRPr="00A041E9" w:rsidRDefault="00F20418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6D5BE56A" w14:textId="43031894" w:rsidR="002D2D78" w:rsidRPr="00A041E9" w:rsidRDefault="002D2D78">
            <w:pPr>
              <w:pStyle w:val="Heading6"/>
              <w:rPr>
                <w:sz w:val="36"/>
                <w:szCs w:val="36"/>
              </w:rPr>
            </w:pPr>
          </w:p>
          <w:p w14:paraId="797CFA75" w14:textId="060118C5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Nickname</w:t>
            </w:r>
          </w:p>
          <w:p w14:paraId="4AA14A85" w14:textId="5D09CF6F" w:rsidR="002D2D78" w:rsidRPr="00A041E9" w:rsidRDefault="00F20418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28B4BF70" w14:textId="65630E48" w:rsidR="002D2D78" w:rsidRPr="00A041E9" w:rsidRDefault="002D2D78">
            <w:pPr>
              <w:pStyle w:val="Heading6"/>
              <w:rPr>
                <w:rFonts w:asciiTheme="minorHAnsi" w:eastAsiaTheme="minorHAnsi" w:hAnsiTheme="minorHAnsi" w:cstheme="minorBidi"/>
                <w:color w:val="auto"/>
                <w:sz w:val="36"/>
                <w:szCs w:val="36"/>
              </w:rPr>
            </w:pPr>
          </w:p>
          <w:p w14:paraId="3920ED7A" w14:textId="6B105089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Statehood</w:t>
            </w:r>
          </w:p>
          <w:p w14:paraId="3F43273B" w14:textId="4B52A30C" w:rsidR="002D2D78" w:rsidRPr="00A041E9" w:rsidRDefault="00F20418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0E44C7F8" w14:textId="0B74C4EE" w:rsidR="002D2D78" w:rsidRPr="00A041E9" w:rsidRDefault="002D2D78">
            <w:pPr>
              <w:pStyle w:val="Heading6"/>
              <w:rPr>
                <w:sz w:val="36"/>
                <w:szCs w:val="36"/>
              </w:rPr>
            </w:pPr>
          </w:p>
          <w:p w14:paraId="7FB83E25" w14:textId="707E5F0E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Most recent population</w:t>
            </w:r>
          </w:p>
          <w:p w14:paraId="5A351577" w14:textId="67D327D7" w:rsidR="002D2D78" w:rsidRPr="00A041E9" w:rsidRDefault="00F20418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4185522B" w14:textId="24262A03" w:rsidR="002D2D78" w:rsidRPr="00A041E9" w:rsidRDefault="00F20418">
            <w:pPr>
              <w:pStyle w:val="Heading6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Date</w:t>
            </w:r>
          </w:p>
          <w:p w14:paraId="32AE1097" w14:textId="30F26E67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State Size</w:t>
            </w:r>
          </w:p>
          <w:p w14:paraId="5ABF49F2" w14:textId="5DCBDA76" w:rsidR="002D2D78" w:rsidRPr="00A041E9" w:rsidRDefault="00B96996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7784A1A0" w14:textId="36F7628E" w:rsidR="002D2D78" w:rsidRPr="00A041E9" w:rsidRDefault="002D2D78">
            <w:pPr>
              <w:pStyle w:val="Heading6"/>
              <w:rPr>
                <w:sz w:val="36"/>
                <w:szCs w:val="36"/>
              </w:rPr>
            </w:pPr>
          </w:p>
          <w:p w14:paraId="363979BA" w14:textId="6A1FA3FA" w:rsidR="002D2D78" w:rsidRPr="00A041E9" w:rsidRDefault="00F20418">
            <w:pPr>
              <w:pStyle w:val="Heading4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State Motto</w:t>
            </w:r>
          </w:p>
          <w:p w14:paraId="63034FC4" w14:textId="7830B903" w:rsidR="00F20418" w:rsidRPr="00A041E9" w:rsidRDefault="00F20418" w:rsidP="00F20418">
            <w:pPr>
              <w:pStyle w:val="Heading5"/>
              <w:rPr>
                <w:sz w:val="36"/>
                <w:szCs w:val="36"/>
              </w:rPr>
            </w:pPr>
            <w:r w:rsidRPr="00A041E9">
              <w:rPr>
                <w:sz w:val="36"/>
                <w:szCs w:val="36"/>
              </w:rPr>
              <w:t>Type</w:t>
            </w:r>
          </w:p>
          <w:p w14:paraId="4BC37857" w14:textId="77777777" w:rsidR="00F20418" w:rsidRDefault="00F20418" w:rsidP="00F20418">
            <w:pPr>
              <w:pStyle w:val="Heading5"/>
            </w:pPr>
          </w:p>
          <w:p w14:paraId="2042B939" w14:textId="77777777" w:rsidR="00F20418" w:rsidRDefault="00F20418" w:rsidP="00F20418">
            <w:pPr>
              <w:pStyle w:val="Heading5"/>
              <w:rPr>
                <w:rFonts w:asciiTheme="minorHAnsi" w:eastAsiaTheme="minorEastAsia" w:hAnsiTheme="minorHAnsi" w:cstheme="minorBidi"/>
                <w:sz w:val="22"/>
              </w:rPr>
            </w:pPr>
          </w:p>
          <w:p w14:paraId="55FF9F1F" w14:textId="5B151432" w:rsidR="002D2D78" w:rsidRDefault="002D2D78">
            <w:pPr>
              <w:pStyle w:val="Heading5"/>
            </w:pPr>
          </w:p>
          <w:p w14:paraId="4A885E33" w14:textId="7B0745B5" w:rsidR="002D2D78" w:rsidRDefault="002D2D78">
            <w:pPr>
              <w:pStyle w:val="Heading6"/>
            </w:pPr>
          </w:p>
          <w:p w14:paraId="6C92A09E" w14:textId="0A898815" w:rsidR="002D2D78" w:rsidRDefault="002D2D78">
            <w:pPr>
              <w:pStyle w:val="Heading4"/>
            </w:pPr>
          </w:p>
          <w:p w14:paraId="5028C249" w14:textId="246F619D" w:rsidR="002D2D78" w:rsidRDefault="002D2D78">
            <w:pPr>
              <w:pStyle w:val="Heading5"/>
            </w:pPr>
          </w:p>
          <w:p w14:paraId="46B25225" w14:textId="6EEC5AB7" w:rsidR="002D2D78" w:rsidRDefault="002D2D78">
            <w:pPr>
              <w:pStyle w:val="Heading6"/>
            </w:pPr>
          </w:p>
          <w:p w14:paraId="4206374C" w14:textId="5A364BBB" w:rsidR="002D2D78" w:rsidRDefault="002D2D78">
            <w:pPr>
              <w:pStyle w:val="Heading4"/>
            </w:pPr>
          </w:p>
          <w:p w14:paraId="038440FF" w14:textId="668F724D" w:rsidR="002D2D78" w:rsidRDefault="002D2D78">
            <w:pPr>
              <w:pStyle w:val="Heading5"/>
            </w:pPr>
          </w:p>
          <w:p w14:paraId="03BE16B6" w14:textId="77A48613" w:rsidR="002D2D78" w:rsidRDefault="002D2D78">
            <w:pPr>
              <w:pStyle w:val="Heading6"/>
            </w:pPr>
          </w:p>
        </w:tc>
        <w:tc>
          <w:tcPr>
            <w:tcW w:w="5279" w:type="dxa"/>
            <w:tcMar>
              <w:top w:w="216" w:type="dxa"/>
              <w:right w:w="1037" w:type="dxa"/>
            </w:tcMar>
          </w:tcPr>
          <w:p w14:paraId="2E79EDB4" w14:textId="775D1C8D" w:rsidR="002D2D78" w:rsidRDefault="002D2D78">
            <w:pPr>
              <w:pStyle w:val="Heading7"/>
            </w:pPr>
          </w:p>
          <w:p w14:paraId="16A0E4F7" w14:textId="1881F40E" w:rsidR="002D2D78" w:rsidRDefault="00DE39AE">
            <w:pPr>
              <w:pStyle w:val="Heading2"/>
            </w:pPr>
            <w:r>
              <w:t>Important Symbols</w:t>
            </w:r>
          </w:p>
          <w:p w14:paraId="357C91A7" w14:textId="22E2D20C" w:rsidR="002D2D78" w:rsidRDefault="002D2D78">
            <w:pPr>
              <w:pStyle w:val="Heading9"/>
              <w:spacing w:after="240"/>
            </w:pPr>
          </w:p>
          <w:p w14:paraId="06EC76CF" w14:textId="25E03710" w:rsidR="002D2D78" w:rsidRDefault="0031403D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E50D97" wp14:editId="7DC5166E">
                      <wp:simplePos x="0" y="0"/>
                      <wp:positionH relativeFrom="column">
                        <wp:posOffset>1314005</wp:posOffset>
                      </wp:positionH>
                      <wp:positionV relativeFrom="paragraph">
                        <wp:posOffset>46034</wp:posOffset>
                      </wp:positionV>
                      <wp:extent cx="1527142" cy="1234911"/>
                      <wp:effectExtent l="0" t="0" r="16510" b="22860"/>
                      <wp:wrapNone/>
                      <wp:docPr id="52414322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7142" cy="1234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E6B8F" w14:textId="1C4F7DCE" w:rsidR="0031403D" w:rsidRDefault="00A041E9" w:rsidP="0031403D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50D97" id="Text Box 5" o:spid="_x0000_s1032" type="#_x0000_t202" style="position:absolute;left:0;text-align:left;margin-left:103.45pt;margin-top:3.6pt;width:120.25pt;height:9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" fillcolor="white [3201]" strokeweight=".5pt">
                      <v:textbox>
                        <w:txbxContent>
                          <w:p w14:paraId="716E6B8F" w14:textId="1C4F7DCE" w:rsidR="0031403D" w:rsidRDefault="00A041E9" w:rsidP="0031403D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9AE">
              <w:t>State Flower</w:t>
            </w:r>
          </w:p>
          <w:p w14:paraId="02AF4D14" w14:textId="410A0CFB" w:rsidR="002D2D78" w:rsidRDefault="00F20418" w:rsidP="00F20418">
            <w:pPr>
              <w:pStyle w:val="Heading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524C2" wp14:editId="5AAC67D1">
                      <wp:simplePos x="0" y="0"/>
                      <wp:positionH relativeFrom="column">
                        <wp:posOffset>88651</wp:posOffset>
                      </wp:positionH>
                      <wp:positionV relativeFrom="paragraph">
                        <wp:posOffset>101888</wp:posOffset>
                      </wp:positionV>
                      <wp:extent cx="801324" cy="914400"/>
                      <wp:effectExtent l="0" t="0" r="0" b="0"/>
                      <wp:wrapNone/>
                      <wp:docPr id="40813621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2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4CEB4" w14:textId="77777777" w:rsidR="00F20418" w:rsidRDefault="00F20418" w:rsidP="00F20418">
                                  <w:r>
                                    <w:t>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524C2" id="Text Box 3" o:spid="_x0000_s1031" type="#_x0000_t202" style="position:absolute;left:0;text-align:left;margin-left:7pt;margin-top:8pt;width:63.1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3MLwIAAFoEAAAOAAAAZHJzL2Uyb0RvYy54bWysVF1v2yAUfZ+0/4B4X+ykSddacaosVaZJ&#10;UVspnfpMMMRImMuAxM5+/S44X+v2NO0FX7iX+3HOwdOHrtFkL5xXYEo6HOSUCMOhUmZb0u+vy09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" fillcolor="white [3201]" stroked="f" strokeweight=".5pt">
                      <v:textbox>
                        <w:txbxContent>
                          <w:p w14:paraId="0B14CEB4" w14:textId="77777777" w:rsidR="00F20418" w:rsidRDefault="00F20418" w:rsidP="00F20418">
                            <w: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ADE99" w14:textId="4C1D8903" w:rsidR="00F20418" w:rsidRDefault="00F20418">
            <w:pPr>
              <w:pStyle w:val="Heading6"/>
            </w:pPr>
          </w:p>
          <w:p w14:paraId="5FA7D344" w14:textId="269FD538" w:rsidR="00F20418" w:rsidRDefault="00F20418">
            <w:pPr>
              <w:pStyle w:val="Heading6"/>
            </w:pPr>
          </w:p>
          <w:p w14:paraId="519E1895" w14:textId="6108FF76" w:rsidR="00F20418" w:rsidRDefault="00F20418">
            <w:pPr>
              <w:pStyle w:val="Heading6"/>
            </w:pPr>
          </w:p>
          <w:p w14:paraId="6660372B" w14:textId="27B4DF4D" w:rsidR="00F20418" w:rsidRDefault="00F20418">
            <w:pPr>
              <w:pStyle w:val="Heading6"/>
            </w:pPr>
          </w:p>
          <w:p w14:paraId="41B0CB4E" w14:textId="03F4738C" w:rsidR="00F20418" w:rsidRDefault="00F20418">
            <w:pPr>
              <w:pStyle w:val="Heading6"/>
            </w:pPr>
          </w:p>
          <w:p w14:paraId="27E5A0FA" w14:textId="5A0FA956" w:rsidR="00F20418" w:rsidRDefault="00F20418">
            <w:pPr>
              <w:pStyle w:val="Heading6"/>
            </w:pPr>
          </w:p>
          <w:p w14:paraId="2AE960E9" w14:textId="49E2A52B" w:rsidR="00F20418" w:rsidRDefault="00F20418">
            <w:pPr>
              <w:pStyle w:val="Heading6"/>
            </w:pPr>
          </w:p>
          <w:p w14:paraId="1A2CA1B4" w14:textId="36A8C0C4" w:rsidR="002D2D78" w:rsidRDefault="00005E79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37B87" wp14:editId="04797859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58420</wp:posOffset>
                      </wp:positionV>
                      <wp:extent cx="1498626" cy="1132670"/>
                      <wp:effectExtent l="0" t="0" r="25400" b="10795"/>
                      <wp:wrapNone/>
                      <wp:docPr id="201277196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26" cy="1132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70F60" w14:textId="3F3C5BDD" w:rsidR="00005E79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7B87" id="Text Box 6" o:spid="_x0000_s1034" type="#_x0000_t202" style="position:absolute;left:0;text-align:left;margin-left:105.75pt;margin-top:4.6pt;width:118pt;height:8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" fillcolor="white [3201]" strokeweight=".5pt">
                      <v:textbox>
                        <w:txbxContent>
                          <w:p w14:paraId="0D170F60" w14:textId="3F3C5BDD" w:rsidR="00005E79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418">
              <w:t>State Bird</w:t>
            </w:r>
          </w:p>
          <w:p w14:paraId="7D9954B4" w14:textId="5F8A4907" w:rsidR="002D2D78" w:rsidRDefault="00F20418" w:rsidP="00F20418">
            <w:pPr>
              <w:pStyle w:val="Heading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06A68" wp14:editId="3B4DB8DD">
                      <wp:simplePos x="0" y="0"/>
                      <wp:positionH relativeFrom="column">
                        <wp:posOffset>127334</wp:posOffset>
                      </wp:positionH>
                      <wp:positionV relativeFrom="paragraph">
                        <wp:posOffset>48286</wp:posOffset>
                      </wp:positionV>
                      <wp:extent cx="914400" cy="876693"/>
                      <wp:effectExtent l="0" t="0" r="0" b="0"/>
                      <wp:wrapNone/>
                      <wp:docPr id="122617297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87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9D1E1" w14:textId="3171D6F4" w:rsidR="00F20418" w:rsidRDefault="00F20418">
                                  <w:r>
                                    <w:t>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06A68" id="Text Box 4" o:spid="_x0000_s1033" type="#_x0000_t202" style="position:absolute;left:0;text-align:left;margin-left:10.05pt;margin-top:3.8pt;width:1in;height:6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" fillcolor="white [3201]" stroked="f" strokeweight=".5pt">
                      <v:textbox>
                        <w:txbxContent>
                          <w:p w14:paraId="4C99D1E1" w14:textId="3171D6F4" w:rsidR="00F20418" w:rsidRDefault="00F20418">
                            <w: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131EE" w14:textId="4D4494D8" w:rsidR="00F20418" w:rsidRDefault="00F20418">
            <w:pPr>
              <w:pStyle w:val="Heading6"/>
            </w:pPr>
          </w:p>
          <w:p w14:paraId="1A946785" w14:textId="4CC616AA" w:rsidR="00F20418" w:rsidRDefault="00F20418">
            <w:pPr>
              <w:pStyle w:val="Heading6"/>
            </w:pPr>
          </w:p>
          <w:p w14:paraId="14E63726" w14:textId="77777777" w:rsidR="00F20418" w:rsidRDefault="00F20418">
            <w:pPr>
              <w:pStyle w:val="Heading6"/>
            </w:pPr>
          </w:p>
          <w:p w14:paraId="1611C575" w14:textId="779117C4" w:rsidR="00F20418" w:rsidRDefault="00F20418">
            <w:pPr>
              <w:pStyle w:val="Heading6"/>
            </w:pPr>
          </w:p>
          <w:p w14:paraId="0764B11A" w14:textId="77777777" w:rsidR="00005E79" w:rsidRDefault="00005E79">
            <w:pPr>
              <w:pStyle w:val="Heading4"/>
            </w:pPr>
          </w:p>
          <w:p w14:paraId="7E53836F" w14:textId="669D6F02" w:rsidR="002D2D78" w:rsidRDefault="00005E79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B8846E" wp14:editId="4412B17D">
                      <wp:simplePos x="0" y="0"/>
                      <wp:positionH relativeFrom="column">
                        <wp:posOffset>1286831</wp:posOffset>
                      </wp:positionH>
                      <wp:positionV relativeFrom="paragraph">
                        <wp:posOffset>84422</wp:posOffset>
                      </wp:positionV>
                      <wp:extent cx="1564849" cy="1140644"/>
                      <wp:effectExtent l="0" t="0" r="16510" b="21590"/>
                      <wp:wrapNone/>
                      <wp:docPr id="204362754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849" cy="1140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D50D7" w14:textId="37A3F65E" w:rsidR="00005E79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8846E" id="Text Box 8" o:spid="_x0000_s1036" type="#_x0000_t202" style="position:absolute;left:0;text-align:left;margin-left:101.35pt;margin-top:6.65pt;width:123.2pt;height:8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" fillcolor="white [3201]" strokeweight=".5pt">
                      <v:textbox>
                        <w:txbxContent>
                          <w:p w14:paraId="157D50D7" w14:textId="37A3F65E" w:rsidR="00005E79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418">
              <w:t>State Insect</w:t>
            </w:r>
          </w:p>
          <w:p w14:paraId="64E637E0" w14:textId="6035514C" w:rsidR="002D2D78" w:rsidRDefault="00005E79">
            <w:pPr>
              <w:pStyle w:val="Heading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7CBB61" wp14:editId="736A4FF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43815</wp:posOffset>
                      </wp:positionV>
                      <wp:extent cx="1018095" cy="698323"/>
                      <wp:effectExtent l="0" t="0" r="0" b="6985"/>
                      <wp:wrapNone/>
                      <wp:docPr id="151185879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095" cy="6983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E35AB" w14:textId="59D30312" w:rsidR="00005E79" w:rsidRDefault="00005E79">
                                  <w:r>
                                    <w:t>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BB61" id="Text Box 7" o:spid="_x0000_s1035" type="#_x0000_t202" style="position:absolute;left:0;text-align:left;margin-left:10pt;margin-top:3.45pt;width:80.15pt;height: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" fillcolor="white [3201]" stroked="f" strokeweight=".5pt">
                      <v:textbox>
                        <w:txbxContent>
                          <w:p w14:paraId="5FEE35AB" w14:textId="59D30312" w:rsidR="00005E79" w:rsidRDefault="00005E79">
                            <w: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A84A2" w14:textId="198800A1" w:rsidR="002D2D78" w:rsidRDefault="002D2D78">
            <w:pPr>
              <w:pStyle w:val="Heading6"/>
            </w:pPr>
          </w:p>
          <w:p w14:paraId="4BDD6DF6" w14:textId="77777777" w:rsidR="00005E79" w:rsidRDefault="00005E79">
            <w:pPr>
              <w:pStyle w:val="Heading4"/>
            </w:pPr>
          </w:p>
          <w:p w14:paraId="3C95FC6C" w14:textId="77777777" w:rsidR="00005E79" w:rsidRDefault="00005E79">
            <w:pPr>
              <w:pStyle w:val="Heading4"/>
            </w:pPr>
          </w:p>
          <w:p w14:paraId="1675B7EB" w14:textId="77777777" w:rsidR="00005E79" w:rsidRDefault="00005E79">
            <w:pPr>
              <w:pStyle w:val="Heading4"/>
            </w:pPr>
          </w:p>
          <w:p w14:paraId="2F61C7B3" w14:textId="4DC9DA68" w:rsidR="002D2D78" w:rsidRDefault="00005E79" w:rsidP="00005E79">
            <w:pPr>
              <w:pStyle w:val="Heading4"/>
              <w:ind w:left="0"/>
            </w:pPr>
            <w:r>
              <w:t>State FlAG</w:t>
            </w:r>
          </w:p>
          <w:p w14:paraId="3C80B51D" w14:textId="60009C99" w:rsidR="002D2D78" w:rsidRDefault="00B96996">
            <w:pPr>
              <w:pStyle w:val="Heading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BD5B1" wp14:editId="0251D99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22860</wp:posOffset>
                      </wp:positionV>
                      <wp:extent cx="2309495" cy="1319530"/>
                      <wp:effectExtent l="0" t="0" r="14605" b="13970"/>
                      <wp:wrapNone/>
                      <wp:docPr id="1099375273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9495" cy="1319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9CD37" w14:textId="6C4193A9" w:rsidR="00005E79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D5B1" id="Text Box 9" o:spid="_x0000_s1038" type="#_x0000_t202" style="position:absolute;left:0;text-align:left;margin-left:14.4pt;margin-top:1.8pt;width:181.85pt;height:10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D8PQIAAIUEAAAOAAAAZHJzL2Uyb0RvYy54bWysVEtv2zAMvg/YfxB0X2zn0TVGnCJLkWFA&#10;0BZIh54VWY6FyaImKbGzXz9KeXc7DbvIpEh9JD+Snjx0jSI7YZ0EXdCsl1IiNIdS6k1Bv78uPt1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" fillcolor="white [3201]" strokeweight=".5pt">
                      <v:textbox>
                        <w:txbxContent>
                          <w:p w14:paraId="6509CD37" w14:textId="6C4193A9" w:rsidR="00005E79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5D20B" w14:textId="77777777" w:rsidR="00005E79" w:rsidRDefault="00005E79">
            <w:pPr>
              <w:pStyle w:val="Heading5"/>
            </w:pPr>
          </w:p>
          <w:p w14:paraId="2C890494" w14:textId="77777777" w:rsidR="00005E79" w:rsidRDefault="00005E79" w:rsidP="00005E79">
            <w:pPr>
              <w:pStyle w:val="Heading5"/>
              <w:ind w:left="0"/>
            </w:pPr>
          </w:p>
          <w:p w14:paraId="7DEEBF0B" w14:textId="6EF6B03D" w:rsidR="00005E79" w:rsidRDefault="00005E79">
            <w:pPr>
              <w:pStyle w:val="Heading5"/>
            </w:pPr>
          </w:p>
          <w:p w14:paraId="30B0DB8C" w14:textId="71AEBDCE" w:rsidR="002D2D78" w:rsidRDefault="002D2D78">
            <w:pPr>
              <w:pStyle w:val="Heading6"/>
            </w:pPr>
          </w:p>
          <w:p w14:paraId="0BE364AD" w14:textId="6DEB850E" w:rsidR="002D2D78" w:rsidRDefault="002D2D78">
            <w:pPr>
              <w:pStyle w:val="Heading4"/>
            </w:pPr>
          </w:p>
          <w:p w14:paraId="2D99FA05" w14:textId="3A29B638" w:rsidR="002D2D78" w:rsidRDefault="002D2D78">
            <w:pPr>
              <w:pStyle w:val="Heading5"/>
            </w:pPr>
          </w:p>
          <w:p w14:paraId="07195C00" w14:textId="38025C36" w:rsidR="002D2D78" w:rsidRDefault="002D2D78">
            <w:pPr>
              <w:pStyle w:val="Heading6"/>
            </w:pPr>
          </w:p>
        </w:tc>
        <w:tc>
          <w:tcPr>
            <w:tcW w:w="4245" w:type="dxa"/>
            <w:tcMar>
              <w:top w:w="216" w:type="dxa"/>
            </w:tcMar>
          </w:tcPr>
          <w:p w14:paraId="72EB18BB" w14:textId="112FEF9A" w:rsidR="002D2D78" w:rsidRDefault="002D2D78">
            <w:pPr>
              <w:pStyle w:val="Heading7"/>
            </w:pPr>
          </w:p>
          <w:p w14:paraId="4020A8A2" w14:textId="60493C2C" w:rsidR="002D2D78" w:rsidRDefault="00DE39AE">
            <w:pPr>
              <w:pStyle w:val="Heading2"/>
            </w:pPr>
            <w:r>
              <w:t>LandMarks</w:t>
            </w:r>
          </w:p>
          <w:p w14:paraId="3FF21B81" w14:textId="03479BA5" w:rsidR="002D2D78" w:rsidRDefault="002D2D78" w:rsidP="00F20418">
            <w:pPr>
              <w:pStyle w:val="Heading9"/>
              <w:spacing w:after="240"/>
              <w:ind w:firstLine="0"/>
            </w:pPr>
          </w:p>
          <w:p w14:paraId="4615F6BC" w14:textId="0C617DDB" w:rsidR="002D2D78" w:rsidRDefault="00A041E9" w:rsidP="00005E79">
            <w:pPr>
              <w:pStyle w:val="Heading4"/>
              <w:numPr>
                <w:ilvl w:val="0"/>
                <w:numId w:val="11"/>
              </w:numPr>
            </w:pPr>
            <w:r>
              <w:t>Type</w:t>
            </w:r>
          </w:p>
          <w:p w14:paraId="571E2B5F" w14:textId="4F4F3235" w:rsidR="002D2D78" w:rsidRDefault="00B96996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00E72" wp14:editId="4CA7285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109855</wp:posOffset>
                      </wp:positionV>
                      <wp:extent cx="2555161" cy="1520786"/>
                      <wp:effectExtent l="0" t="0" r="17145" b="22860"/>
                      <wp:wrapNone/>
                      <wp:docPr id="201380215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161" cy="1520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DF9C22" w14:textId="54A9AD95" w:rsidR="00B96996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0E72" id="Text Box 10" o:spid="_x0000_s1039" type="#_x0000_t202" style="position:absolute;left:0;text-align:left;margin-left:8.8pt;margin-top:8.65pt;width:201.2pt;height:1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27PgIAAIUEAAAOAAAAZHJzL2Uyb0RvYy54bWysVE1v2zAMvQ/YfxB0X2yncd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" fillcolor="white [3201]" strokeweight=".5pt">
                      <v:textbox>
                        <w:txbxContent>
                          <w:p w14:paraId="53DF9C22" w14:textId="54A9AD95" w:rsidR="00B96996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1B169" w14:textId="61437549" w:rsidR="00B96996" w:rsidRDefault="00B96996">
            <w:pPr>
              <w:pStyle w:val="Heading6"/>
            </w:pPr>
          </w:p>
          <w:p w14:paraId="7C69B324" w14:textId="02A19CB7" w:rsidR="00B96996" w:rsidRDefault="00B96996" w:rsidP="00B96996">
            <w:pPr>
              <w:pStyle w:val="Heading6"/>
              <w:tabs>
                <w:tab w:val="left" w:pos="252"/>
              </w:tabs>
              <w:jc w:val="left"/>
            </w:pPr>
            <w:r>
              <w:tab/>
            </w:r>
          </w:p>
          <w:p w14:paraId="66026BD3" w14:textId="4C736956" w:rsidR="00B96996" w:rsidRDefault="00B96996" w:rsidP="00B96996">
            <w:pPr>
              <w:pStyle w:val="Heading6"/>
              <w:tabs>
                <w:tab w:val="left" w:pos="252"/>
              </w:tabs>
              <w:jc w:val="left"/>
            </w:pPr>
          </w:p>
          <w:p w14:paraId="4D71A69D" w14:textId="45C49389" w:rsidR="00B96996" w:rsidRDefault="00B96996" w:rsidP="00B96996">
            <w:pPr>
              <w:pStyle w:val="Heading6"/>
              <w:tabs>
                <w:tab w:val="left" w:pos="252"/>
              </w:tabs>
              <w:jc w:val="left"/>
            </w:pPr>
          </w:p>
          <w:p w14:paraId="701CC102" w14:textId="487A7DAE" w:rsidR="00B96996" w:rsidRDefault="00B96996">
            <w:pPr>
              <w:pStyle w:val="Heading6"/>
            </w:pPr>
          </w:p>
          <w:p w14:paraId="262A3A8F" w14:textId="77777777" w:rsidR="00B96996" w:rsidRDefault="00B96996">
            <w:pPr>
              <w:pStyle w:val="Heading6"/>
            </w:pPr>
          </w:p>
          <w:p w14:paraId="72AD3F65" w14:textId="4FC85522" w:rsidR="00B96996" w:rsidRDefault="00B96996">
            <w:pPr>
              <w:pStyle w:val="Heading6"/>
            </w:pPr>
          </w:p>
          <w:p w14:paraId="11E36C0D" w14:textId="2B9FF901" w:rsidR="00B96996" w:rsidRDefault="00B96996">
            <w:pPr>
              <w:pStyle w:val="Heading6"/>
            </w:pPr>
          </w:p>
          <w:p w14:paraId="22C98B07" w14:textId="77777777" w:rsidR="00B96996" w:rsidRDefault="00B96996">
            <w:pPr>
              <w:pStyle w:val="Heading6"/>
            </w:pPr>
          </w:p>
          <w:p w14:paraId="3B72AD42" w14:textId="5B8AA00F" w:rsidR="002D2D78" w:rsidRDefault="00A041E9" w:rsidP="00005E79">
            <w:pPr>
              <w:pStyle w:val="Heading4"/>
              <w:numPr>
                <w:ilvl w:val="0"/>
                <w:numId w:val="11"/>
              </w:numPr>
            </w:pPr>
            <w:r>
              <w:t>Type</w:t>
            </w:r>
          </w:p>
          <w:p w14:paraId="3D39B659" w14:textId="3810ABE9" w:rsidR="002D2D78" w:rsidRDefault="00B96996" w:rsidP="00B96996">
            <w:pPr>
              <w:pStyle w:val="Heading6"/>
              <w:tabs>
                <w:tab w:val="left" w:pos="208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9FCDD4" wp14:editId="5D313A4A">
                      <wp:simplePos x="0" y="0"/>
                      <wp:positionH relativeFrom="column">
                        <wp:posOffset>83977</wp:posOffset>
                      </wp:positionH>
                      <wp:positionV relativeFrom="paragraph">
                        <wp:posOffset>35324</wp:posOffset>
                      </wp:positionV>
                      <wp:extent cx="2554664" cy="1536569"/>
                      <wp:effectExtent l="0" t="0" r="17145" b="26035"/>
                      <wp:wrapNone/>
                      <wp:docPr id="740958346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4664" cy="15365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15E25F" w14:textId="19628DEE" w:rsidR="00B96996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FCDD4" id="Text Box 11" o:spid="_x0000_s1040" type="#_x0000_t202" style="position:absolute;margin-left:6.6pt;margin-top:2.8pt;width:201.15pt;height:1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" fillcolor="white [3201]" strokeweight=".5pt">
                      <v:textbox>
                        <w:txbxContent>
                          <w:p w14:paraId="1315E25F" w14:textId="19628DEE" w:rsidR="00B96996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14:paraId="5F1F5088" w14:textId="77777777" w:rsidR="00B96996" w:rsidRDefault="00B96996">
            <w:pPr>
              <w:pStyle w:val="Heading6"/>
            </w:pPr>
          </w:p>
          <w:p w14:paraId="3182237C" w14:textId="08B7E594" w:rsidR="00B96996" w:rsidRDefault="00B96996">
            <w:pPr>
              <w:pStyle w:val="Heading6"/>
            </w:pPr>
          </w:p>
          <w:p w14:paraId="2CA80D08" w14:textId="76383BF3" w:rsidR="00B96996" w:rsidRDefault="00B96996" w:rsidP="00B96996">
            <w:pPr>
              <w:pStyle w:val="Heading6"/>
              <w:tabs>
                <w:tab w:val="left" w:pos="594"/>
              </w:tabs>
              <w:jc w:val="left"/>
            </w:pPr>
            <w:r>
              <w:tab/>
            </w:r>
          </w:p>
          <w:p w14:paraId="3D318C37" w14:textId="77777777" w:rsidR="00B96996" w:rsidRDefault="00B96996" w:rsidP="00B96996">
            <w:pPr>
              <w:pStyle w:val="Heading6"/>
              <w:tabs>
                <w:tab w:val="left" w:pos="594"/>
              </w:tabs>
              <w:jc w:val="left"/>
            </w:pPr>
          </w:p>
          <w:p w14:paraId="5680859F" w14:textId="77777777" w:rsidR="00B96996" w:rsidRDefault="00B96996">
            <w:pPr>
              <w:pStyle w:val="Heading6"/>
            </w:pPr>
          </w:p>
          <w:p w14:paraId="74492891" w14:textId="77777777" w:rsidR="00B96996" w:rsidRDefault="00B96996">
            <w:pPr>
              <w:pStyle w:val="Heading6"/>
            </w:pPr>
          </w:p>
          <w:p w14:paraId="45AB6B8F" w14:textId="503D8421" w:rsidR="00B96996" w:rsidRDefault="00B96996">
            <w:pPr>
              <w:pStyle w:val="Heading6"/>
            </w:pPr>
          </w:p>
          <w:p w14:paraId="22579539" w14:textId="77777777" w:rsidR="00B96996" w:rsidRDefault="00B96996">
            <w:pPr>
              <w:pStyle w:val="Heading6"/>
            </w:pPr>
          </w:p>
          <w:p w14:paraId="6A154075" w14:textId="30397BB5" w:rsidR="002D2D78" w:rsidRDefault="00A041E9" w:rsidP="00B96996">
            <w:pPr>
              <w:pStyle w:val="Heading4"/>
              <w:numPr>
                <w:ilvl w:val="0"/>
                <w:numId w:val="11"/>
              </w:numPr>
            </w:pPr>
            <w:r>
              <w:t>Type</w:t>
            </w:r>
          </w:p>
          <w:p w14:paraId="35C3B76E" w14:textId="6A90CDDA" w:rsidR="002D2D78" w:rsidRDefault="00B96996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362226" wp14:editId="46B169F2">
                      <wp:simplePos x="0" y="0"/>
                      <wp:positionH relativeFrom="column">
                        <wp:posOffset>112258</wp:posOffset>
                      </wp:positionH>
                      <wp:positionV relativeFrom="paragraph">
                        <wp:posOffset>149232</wp:posOffset>
                      </wp:positionV>
                      <wp:extent cx="2536772" cy="1461154"/>
                      <wp:effectExtent l="0" t="0" r="16510" b="24765"/>
                      <wp:wrapNone/>
                      <wp:docPr id="41278503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6772" cy="1461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CC3B83" w14:textId="6A130787" w:rsidR="00B96996" w:rsidRDefault="00A041E9">
                                  <w: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62226" id="Text Box 12" o:spid="_x0000_s1041" type="#_x0000_t202" style="position:absolute;left:0;text-align:left;margin-left:8.85pt;margin-top:11.75pt;width:199.75pt;height:11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K/PgIAAIU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" fillcolor="white [3201]" strokeweight=".5pt">
                      <v:textbox>
                        <w:txbxContent>
                          <w:p w14:paraId="18CC3B83" w14:textId="6A130787" w:rsidR="00B96996" w:rsidRDefault="00A041E9">
                            <w: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B26CE" w14:textId="17C86F7D" w:rsidR="002D2D78" w:rsidRDefault="002D2D78">
            <w:pPr>
              <w:pStyle w:val="Heading6"/>
            </w:pPr>
          </w:p>
        </w:tc>
      </w:tr>
      <w:tr w:rsidR="002D2D78" w14:paraId="3DB15107" w14:textId="77777777" w:rsidTr="000C3A20">
        <w:trPr>
          <w:trHeight w:val="720"/>
          <w:jc w:val="center"/>
        </w:trPr>
        <w:tc>
          <w:tcPr>
            <w:tcW w:w="5279" w:type="dxa"/>
            <w:tcMar>
              <w:right w:w="1037" w:type="dxa"/>
            </w:tcMar>
          </w:tcPr>
          <w:p w14:paraId="1BF8081C" w14:textId="312925FF" w:rsidR="002D2D78" w:rsidRDefault="002D2D78" w:rsidP="00F20418">
            <w:pPr>
              <w:pStyle w:val="IntenseQuote"/>
              <w:spacing w:after="240"/>
              <w:jc w:val="left"/>
            </w:pPr>
          </w:p>
        </w:tc>
        <w:tc>
          <w:tcPr>
            <w:tcW w:w="5279" w:type="dxa"/>
            <w:tcMar>
              <w:right w:w="1037" w:type="dxa"/>
            </w:tcMar>
          </w:tcPr>
          <w:p w14:paraId="155BD3F2" w14:textId="2093458D" w:rsidR="002D2D78" w:rsidRDefault="002D2D78" w:rsidP="00F20418">
            <w:pPr>
              <w:pStyle w:val="IntenseQuote"/>
              <w:spacing w:after="240"/>
              <w:jc w:val="left"/>
            </w:pPr>
          </w:p>
        </w:tc>
        <w:tc>
          <w:tcPr>
            <w:tcW w:w="4245" w:type="dxa"/>
          </w:tcPr>
          <w:p w14:paraId="7EDEA01C" w14:textId="7D7D69C2" w:rsidR="002D2D78" w:rsidRDefault="002D2D78" w:rsidP="00F20418">
            <w:pPr>
              <w:pStyle w:val="IntenseQuote"/>
              <w:spacing w:after="240"/>
              <w:jc w:val="left"/>
            </w:pPr>
          </w:p>
        </w:tc>
      </w:tr>
      <w:tr w:rsidR="002D2D78" w14:paraId="5E3A5AA2" w14:textId="77777777" w:rsidTr="000C3A20">
        <w:trPr>
          <w:trHeight w:val="720"/>
          <w:jc w:val="center"/>
        </w:trPr>
        <w:tc>
          <w:tcPr>
            <w:tcW w:w="5279" w:type="dxa"/>
            <w:tcMar>
              <w:right w:w="1037" w:type="dxa"/>
            </w:tcMar>
            <w:vAlign w:val="bottom"/>
          </w:tcPr>
          <w:p w14:paraId="567E40F3" w14:textId="50E70696" w:rsidR="002D2D78" w:rsidRDefault="002D2D78">
            <w:pPr>
              <w:pStyle w:val="Phone"/>
            </w:pPr>
          </w:p>
        </w:tc>
        <w:tc>
          <w:tcPr>
            <w:tcW w:w="5279" w:type="dxa"/>
            <w:tcMar>
              <w:right w:w="1037" w:type="dxa"/>
            </w:tcMar>
            <w:vAlign w:val="bottom"/>
          </w:tcPr>
          <w:p w14:paraId="448E8816" w14:textId="774D8400" w:rsidR="002D2D78" w:rsidRDefault="002D2D78" w:rsidP="00F20418">
            <w:pPr>
              <w:pStyle w:val="Address2"/>
              <w:jc w:val="left"/>
            </w:pPr>
          </w:p>
        </w:tc>
        <w:tc>
          <w:tcPr>
            <w:tcW w:w="4245" w:type="dxa"/>
            <w:vAlign w:val="bottom"/>
          </w:tcPr>
          <w:p w14:paraId="2B079DB8" w14:textId="5E941594" w:rsidR="002D2D78" w:rsidRDefault="002D2D78" w:rsidP="00F20418">
            <w:pPr>
              <w:pStyle w:val="Address2"/>
              <w:jc w:val="left"/>
              <w:rPr>
                <w:caps w:val="0"/>
                <w:sz w:val="22"/>
              </w:rPr>
            </w:pPr>
          </w:p>
        </w:tc>
      </w:tr>
    </w:tbl>
    <w:p w14:paraId="7FB3DAEE" w14:textId="77777777"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97C8" w14:textId="77777777" w:rsidR="00CB3624" w:rsidRDefault="00CB3624" w:rsidP="00A45B8F">
      <w:pPr>
        <w:spacing w:after="0" w:line="240" w:lineRule="auto"/>
      </w:pPr>
      <w:r>
        <w:separator/>
      </w:r>
    </w:p>
  </w:endnote>
  <w:endnote w:type="continuationSeparator" w:id="0">
    <w:p w14:paraId="7A85A76D" w14:textId="77777777" w:rsidR="00CB3624" w:rsidRDefault="00CB3624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E6D0" w14:textId="77777777" w:rsidR="00CB3624" w:rsidRDefault="00CB3624" w:rsidP="00A45B8F">
      <w:pPr>
        <w:spacing w:after="0" w:line="240" w:lineRule="auto"/>
      </w:pPr>
      <w:r>
        <w:separator/>
      </w:r>
    </w:p>
  </w:footnote>
  <w:footnote w:type="continuationSeparator" w:id="0">
    <w:p w14:paraId="2F1B4EE4" w14:textId="77777777" w:rsidR="00CB3624" w:rsidRDefault="00CB3624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8F7D9D"/>
    <w:multiLevelType w:val="hybridMultilevel"/>
    <w:tmpl w:val="6E9CB978"/>
    <w:lvl w:ilvl="0" w:tplc="EE72317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454938FD"/>
    <w:multiLevelType w:val="hybridMultilevel"/>
    <w:tmpl w:val="DE5C24F6"/>
    <w:lvl w:ilvl="0" w:tplc="C764F2A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631860705">
    <w:abstractNumId w:val="9"/>
  </w:num>
  <w:num w:numId="2" w16cid:durableId="1686245116">
    <w:abstractNumId w:val="7"/>
  </w:num>
  <w:num w:numId="3" w16cid:durableId="358051675">
    <w:abstractNumId w:val="6"/>
  </w:num>
  <w:num w:numId="4" w16cid:durableId="1221209335">
    <w:abstractNumId w:val="5"/>
  </w:num>
  <w:num w:numId="5" w16cid:durableId="899749175">
    <w:abstractNumId w:val="4"/>
  </w:num>
  <w:num w:numId="6" w16cid:durableId="1924873942">
    <w:abstractNumId w:val="8"/>
  </w:num>
  <w:num w:numId="7" w16cid:durableId="309097137">
    <w:abstractNumId w:val="3"/>
  </w:num>
  <w:num w:numId="8" w16cid:durableId="389497495">
    <w:abstractNumId w:val="2"/>
  </w:num>
  <w:num w:numId="9" w16cid:durableId="499470883">
    <w:abstractNumId w:val="1"/>
  </w:num>
  <w:num w:numId="10" w16cid:durableId="142620079">
    <w:abstractNumId w:val="0"/>
  </w:num>
  <w:num w:numId="11" w16cid:durableId="716246559">
    <w:abstractNumId w:val="10"/>
  </w:num>
  <w:num w:numId="12" w16cid:durableId="1404569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6"/>
    <w:rsid w:val="00005E79"/>
    <w:rsid w:val="000115A5"/>
    <w:rsid w:val="000509B4"/>
    <w:rsid w:val="000C3A20"/>
    <w:rsid w:val="000F04D0"/>
    <w:rsid w:val="00120A76"/>
    <w:rsid w:val="00184A3F"/>
    <w:rsid w:val="001D1916"/>
    <w:rsid w:val="002154DF"/>
    <w:rsid w:val="00294F87"/>
    <w:rsid w:val="002D2D78"/>
    <w:rsid w:val="0031403D"/>
    <w:rsid w:val="00383271"/>
    <w:rsid w:val="003D0C09"/>
    <w:rsid w:val="004857C1"/>
    <w:rsid w:val="004D1BDD"/>
    <w:rsid w:val="0055288A"/>
    <w:rsid w:val="0071088E"/>
    <w:rsid w:val="00720A98"/>
    <w:rsid w:val="007D75EC"/>
    <w:rsid w:val="00853583"/>
    <w:rsid w:val="008C48FE"/>
    <w:rsid w:val="008F6FE5"/>
    <w:rsid w:val="00965547"/>
    <w:rsid w:val="009A7320"/>
    <w:rsid w:val="009D54DB"/>
    <w:rsid w:val="00A041E9"/>
    <w:rsid w:val="00A45B8F"/>
    <w:rsid w:val="00B06B5F"/>
    <w:rsid w:val="00B96996"/>
    <w:rsid w:val="00BD2058"/>
    <w:rsid w:val="00C719B8"/>
    <w:rsid w:val="00CB3624"/>
    <w:rsid w:val="00D664AE"/>
    <w:rsid w:val="00D75DE6"/>
    <w:rsid w:val="00DE39AE"/>
    <w:rsid w:val="00E2601F"/>
    <w:rsid w:val="00E8512F"/>
    <w:rsid w:val="00F04975"/>
    <w:rsid w:val="00F20418"/>
    <w:rsid w:val="00F214A2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E0B37"/>
  <w15:chartTrackingRefBased/>
  <w15:docId w15:val="{7718A16E-0F73-4A8E-8B06-3B41DB0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paragraph" w:styleId="ListParagraph">
    <w:name w:val="List Paragraph"/>
    <w:basedOn w:val="Normal"/>
    <w:uiPriority w:val="34"/>
    <w:semiHidden/>
    <w:unhideWhenUsed/>
    <w:qFormat/>
    <w:rsid w:val="00A0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lkin3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61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Angela</dc:creator>
  <cp:keywords/>
  <dc:description/>
  <cp:lastModifiedBy>Wilkins, Angela</cp:lastModifiedBy>
  <cp:revision>2</cp:revision>
  <dcterms:created xsi:type="dcterms:W3CDTF">2025-03-24T14:43:00Z</dcterms:created>
  <dcterms:modified xsi:type="dcterms:W3CDTF">2025-04-03T17:55:00Z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